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C9" w:rsidRDefault="00AC35C9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C35C9" w:rsidRDefault="00AC35C9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AC35C9" w:rsidRDefault="00AC35C9" w:rsidP="00333BA9">
      <w:pPr>
        <w:wordWrap w:val="0"/>
        <w:overflowPunct w:val="0"/>
        <w:autoSpaceDE w:val="0"/>
        <w:autoSpaceDN w:val="0"/>
        <w:spacing w:before="24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AC35C9" w:rsidRDefault="00AC35C9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AC35C9" w:rsidTr="000156A6">
        <w:tc>
          <w:tcPr>
            <w:tcW w:w="3885" w:type="dxa"/>
            <w:vAlign w:val="center"/>
          </w:tcPr>
          <w:p w:rsidR="00AC35C9" w:rsidRDefault="00AC35C9" w:rsidP="000156A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AC35C9" w:rsidRDefault="00AC35C9" w:rsidP="000156A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AC35C9" w:rsidRDefault="00AC35C9" w:rsidP="000156A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AC35C9" w:rsidRDefault="00AC35C9" w:rsidP="000156A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AC35C9" w:rsidRDefault="00AC35C9" w:rsidP="000156A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AC35C9" w:rsidRDefault="00AC35C9" w:rsidP="000156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AC35C9" w:rsidRDefault="00AC35C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</w:t>
      </w:r>
      <w: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AC35C9">
        <w:trPr>
          <w:cantSplit/>
          <w:trHeight w:val="600"/>
        </w:trPr>
        <w:tc>
          <w:tcPr>
            <w:tcW w:w="210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C35C9">
        <w:trPr>
          <w:cantSplit/>
          <w:trHeight w:val="600"/>
        </w:trPr>
        <w:tc>
          <w:tcPr>
            <w:tcW w:w="210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C35C9">
        <w:trPr>
          <w:cantSplit/>
          <w:trHeight w:val="600"/>
        </w:trPr>
        <w:tc>
          <w:tcPr>
            <w:tcW w:w="210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C35C9">
        <w:trPr>
          <w:cantSplit/>
          <w:trHeight w:val="600"/>
        </w:trPr>
        <w:tc>
          <w:tcPr>
            <w:tcW w:w="210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AC35C9" w:rsidRDefault="00AC35C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35C9" w:rsidRDefault="00AC35C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AC35C9" w:rsidRDefault="00AC35C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AC35C9" w:rsidRDefault="00AC35C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AC35C9" w:rsidSect="00AC35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5C9" w:rsidRDefault="00AC35C9">
      <w:r>
        <w:separator/>
      </w:r>
    </w:p>
  </w:endnote>
  <w:endnote w:type="continuationSeparator" w:id="0">
    <w:p w:rsidR="00AC35C9" w:rsidRDefault="00AC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5C9" w:rsidRDefault="00AC35C9">
      <w:r>
        <w:separator/>
      </w:r>
    </w:p>
  </w:footnote>
  <w:footnote w:type="continuationSeparator" w:id="0">
    <w:p w:rsidR="00AC35C9" w:rsidRDefault="00AC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A9"/>
    <w:rsid w:val="000156A6"/>
    <w:rsid w:val="00333BA9"/>
    <w:rsid w:val="003A03B7"/>
    <w:rsid w:val="003C4458"/>
    <w:rsid w:val="006A3953"/>
    <w:rsid w:val="006E486E"/>
    <w:rsid w:val="00930BB9"/>
    <w:rsid w:val="00AC35C9"/>
    <w:rsid w:val="00F3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C59712-01F1-4477-8924-3A3E892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0391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039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2002-02-18T08:47:00Z</cp:lastPrinted>
  <dcterms:created xsi:type="dcterms:W3CDTF">2023-12-05T09:12:00Z</dcterms:created>
  <dcterms:modified xsi:type="dcterms:W3CDTF">2023-12-05T09:12:00Z</dcterms:modified>
</cp:coreProperties>
</file>